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BC" w:rsidRPr="00C36FBC" w:rsidRDefault="00C36FBC" w:rsidP="00C36FBC">
      <w:pPr>
        <w:rPr>
          <w:sz w:val="28"/>
          <w:szCs w:val="28"/>
        </w:rPr>
      </w:pPr>
      <w:r w:rsidRPr="00C36FBC">
        <w:rPr>
          <w:sz w:val="28"/>
          <w:szCs w:val="28"/>
        </w:rPr>
        <w:t>Consent</w:t>
      </w:r>
    </w:p>
    <w:p w:rsidR="00C36FBC" w:rsidRDefault="00C36FBC" w:rsidP="00C36FBC"/>
    <w:p w:rsidR="00C36FBC" w:rsidRDefault="00C36FBC" w:rsidP="00C36FBC"/>
    <w:p w:rsidR="00C36FBC" w:rsidRPr="00C36FBC" w:rsidRDefault="00C36FBC" w:rsidP="00C36FBC">
      <w:pPr>
        <w:rPr>
          <w:b/>
        </w:rPr>
      </w:pPr>
      <w:r w:rsidRPr="00C36FBC">
        <w:rPr>
          <w:b/>
        </w:rPr>
        <w:t xml:space="preserve">What is a </w:t>
      </w:r>
      <w:proofErr w:type="spellStart"/>
      <w:r w:rsidRPr="00C36FBC">
        <w:rPr>
          <w:b/>
        </w:rPr>
        <w:t>Mirena</w:t>
      </w:r>
      <w:proofErr w:type="spellEnd"/>
      <w:r w:rsidRPr="00C36FBC">
        <w:rPr>
          <w:b/>
        </w:rPr>
        <w:t xml:space="preserve"> IUS?</w:t>
      </w:r>
      <w:r w:rsidRPr="00C36FBC">
        <w:rPr>
          <w:b/>
        </w:rPr>
        <w:t xml:space="preserve">  </w:t>
      </w:r>
    </w:p>
    <w:p w:rsidR="00C36FBC" w:rsidRDefault="00C36FBC" w:rsidP="00C36FBC"/>
    <w:p w:rsidR="00C36FBC" w:rsidRDefault="00C36FBC" w:rsidP="00C36FBC">
      <w:r>
        <w:t xml:space="preserve">A </w:t>
      </w:r>
      <w:proofErr w:type="spellStart"/>
      <w:r>
        <w:t>Mirena</w:t>
      </w:r>
      <w:proofErr w:type="spellEnd"/>
      <w:r>
        <w:t xml:space="preserve"> IUD (intrauterine system) is a small “T” shaped device that is used to prevent pregnancy by releasing the hormone called </w:t>
      </w:r>
      <w:proofErr w:type="spellStart"/>
      <w:r>
        <w:t>levonorgestrel</w:t>
      </w:r>
      <w:proofErr w:type="spellEnd"/>
      <w:r>
        <w:t>. It is inserted into the womb by your doctor and can last for up to 5 years. It is also used to treat heavy menstrual bleeding.</w:t>
      </w:r>
    </w:p>
    <w:p w:rsidR="00C36FBC" w:rsidRDefault="00C36FBC" w:rsidP="00C36FBC"/>
    <w:p w:rsidR="00C36FBC" w:rsidRDefault="00C36FBC" w:rsidP="00C36FBC"/>
    <w:p w:rsidR="00C36FBC" w:rsidRPr="00C36FBC" w:rsidRDefault="00C36FBC" w:rsidP="00C36FBC">
      <w:pPr>
        <w:rPr>
          <w:b/>
        </w:rPr>
      </w:pPr>
      <w:proofErr w:type="spellStart"/>
      <w:r w:rsidRPr="00C36FBC">
        <w:rPr>
          <w:b/>
        </w:rPr>
        <w:t>Mirena</w:t>
      </w:r>
      <w:proofErr w:type="spellEnd"/>
      <w:r w:rsidRPr="00C36FBC">
        <w:rPr>
          <w:b/>
        </w:rPr>
        <w:t xml:space="preserve"> is not appropriate for women who:</w:t>
      </w:r>
    </w:p>
    <w:p w:rsidR="00C36FBC" w:rsidRDefault="00C36FBC" w:rsidP="00C36FBC"/>
    <w:p w:rsidR="00C36FBC" w:rsidRDefault="00C36FBC" w:rsidP="00C36FBC">
      <w:r>
        <w:t>Are pregnant or might be pregnant</w:t>
      </w:r>
    </w:p>
    <w:p w:rsidR="00C36FBC" w:rsidRDefault="00C36FBC" w:rsidP="00C36FBC">
      <w:r>
        <w:t>Have had a serious pelvic infection called pelvic inflammatory disease (PID) unless they have since had a normal pregnancy</w:t>
      </w:r>
    </w:p>
    <w:p w:rsidR="00C36FBC" w:rsidRDefault="00C36FBC" w:rsidP="00C36FBC">
      <w:r>
        <w:t>Have an untreated pelvic infection now</w:t>
      </w:r>
    </w:p>
    <w:p w:rsidR="00C36FBC" w:rsidRDefault="00C36FBC" w:rsidP="00C36FBC">
      <w:r>
        <w:t>Can get infections easily. For example, if you have problems with your immune system such as leukemia or HIV or you partake in intravenous drug abuse</w:t>
      </w:r>
    </w:p>
    <w:p w:rsidR="00C36FBC" w:rsidRDefault="00C36FBC" w:rsidP="00C36FBC">
      <w:r>
        <w:t>Have or suspect they might have cancer of the uterus or cervix</w:t>
      </w:r>
    </w:p>
    <w:p w:rsidR="00C36FBC" w:rsidRDefault="00C36FBC" w:rsidP="00C36FBC">
      <w:r>
        <w:t>Have liver disease or a liver tumor</w:t>
      </w:r>
    </w:p>
    <w:p w:rsidR="00C36FBC" w:rsidRDefault="00C36FBC" w:rsidP="00C36FBC">
      <w:r>
        <w:t>Have breast cancer now or in the past, or suspect they have breast cancer</w:t>
      </w:r>
    </w:p>
    <w:p w:rsidR="00C36FBC" w:rsidRDefault="00C36FBC" w:rsidP="00C36FBC">
      <w:r>
        <w:t>Have an intrauterine device in the uterus already</w:t>
      </w:r>
    </w:p>
    <w:p w:rsidR="00C36FBC" w:rsidRDefault="00C36FBC" w:rsidP="00C36FBC">
      <w:r>
        <w:t>Have a condition that changes the shape of the uterus, such as large fibroids</w:t>
      </w:r>
    </w:p>
    <w:p w:rsidR="00C36FBC" w:rsidRDefault="00C36FBC" w:rsidP="00C36FBC">
      <w:r>
        <w:t xml:space="preserve">Are allergic to </w:t>
      </w:r>
      <w:proofErr w:type="spellStart"/>
      <w:r>
        <w:t>levonorgestrel</w:t>
      </w:r>
      <w:proofErr w:type="spellEnd"/>
      <w:r>
        <w:t>, silicone or polyethylene</w:t>
      </w:r>
    </w:p>
    <w:p w:rsidR="00C36FBC" w:rsidRDefault="00C36FBC" w:rsidP="00C36FBC"/>
    <w:p w:rsidR="00C36FBC" w:rsidRDefault="00C36FBC" w:rsidP="00C36FBC"/>
    <w:p w:rsidR="00C36FBC" w:rsidRPr="00C36FBC" w:rsidRDefault="00C36FBC" w:rsidP="00C36FBC">
      <w:pPr>
        <w:rPr>
          <w:b/>
        </w:rPr>
      </w:pPr>
      <w:r w:rsidRPr="00C36FBC">
        <w:rPr>
          <w:b/>
        </w:rPr>
        <w:t>Tell your doctor if you:</w:t>
      </w:r>
    </w:p>
    <w:p w:rsidR="00C36FBC" w:rsidRDefault="00C36FBC" w:rsidP="00C36FBC">
      <w:r>
        <w:t>Recently had a baby or if you are breastfeeding</w:t>
      </w:r>
    </w:p>
    <w:p w:rsidR="00C36FBC" w:rsidRDefault="00C36FBC" w:rsidP="00C36FBC">
      <w:r>
        <w:t>Have ever had pelvic inflammatory disease (PID)</w:t>
      </w:r>
    </w:p>
    <w:p w:rsidR="00C36FBC" w:rsidRDefault="00C36FBC" w:rsidP="00C36FBC">
      <w:r>
        <w:t>Have ever had an ectopic pregnancy</w:t>
      </w:r>
    </w:p>
    <w:p w:rsidR="00C36FBC" w:rsidRDefault="00C36FBC" w:rsidP="00C36FBC">
      <w:r>
        <w:t>Have diabetes (high blood sugar)</w:t>
      </w:r>
    </w:p>
    <w:p w:rsidR="00C36FBC" w:rsidRDefault="00C36FBC" w:rsidP="00C36FBC">
      <w:r>
        <w:t>Have heart disease or a congenital heart condition</w:t>
      </w:r>
    </w:p>
    <w:p w:rsidR="00C36FBC" w:rsidRDefault="00C36FBC" w:rsidP="00C36FBC">
      <w:r>
        <w:t>Have problems with blood clotting or have taken medicine to reduce clotting</w:t>
      </w:r>
    </w:p>
    <w:p w:rsidR="00C36FBC" w:rsidRDefault="00C36FBC" w:rsidP="00C36FBC">
      <w:r>
        <w:t>Have high blood pressure</w:t>
      </w:r>
    </w:p>
    <w:p w:rsidR="00C36FBC" w:rsidRDefault="00C36FBC" w:rsidP="00C36FBC"/>
    <w:p w:rsidR="00C36FBC" w:rsidRDefault="00C36FBC" w:rsidP="00C36FBC">
      <w:proofErr w:type="spellStart"/>
      <w:r>
        <w:t>M</w:t>
      </w:r>
      <w:r w:rsidRPr="00C36FBC">
        <w:rPr>
          <w:b/>
        </w:rPr>
        <w:t>irena</w:t>
      </w:r>
      <w:proofErr w:type="spellEnd"/>
      <w:r w:rsidRPr="00C36FBC">
        <w:rPr>
          <w:b/>
        </w:rPr>
        <w:t xml:space="preserve"> may be associated with serious but uncommon risks:</w:t>
      </w:r>
    </w:p>
    <w:p w:rsidR="00C36FBC" w:rsidRDefault="00C36FBC" w:rsidP="00C36FBC">
      <w:r>
        <w:t xml:space="preserve">Pelvic inflammatory disease (PID). The percentage of women who develop PID while using </w:t>
      </w:r>
      <w:proofErr w:type="spellStart"/>
      <w:r>
        <w:t>Mirena</w:t>
      </w:r>
      <w:proofErr w:type="spellEnd"/>
      <w:r>
        <w:t xml:space="preserve"> is less than 1%. The risk is highest shortly after placement—especially within the first 20 days—and if you have a vaginal infection at the time of placement.</w:t>
      </w:r>
    </w:p>
    <w:p w:rsidR="00C36FBC" w:rsidRDefault="00C36FBC" w:rsidP="00C36FBC">
      <w:r>
        <w:t xml:space="preserve">Embedment is when </w:t>
      </w:r>
      <w:proofErr w:type="spellStart"/>
      <w:r>
        <w:t>Mirena</w:t>
      </w:r>
      <w:proofErr w:type="spellEnd"/>
      <w:r>
        <w:t xml:space="preserve"> attaches to the uterine wall. If embedment occurs, </w:t>
      </w:r>
      <w:proofErr w:type="spellStart"/>
      <w:r>
        <w:t>Mirena</w:t>
      </w:r>
      <w:proofErr w:type="spellEnd"/>
      <w:r>
        <w:t xml:space="preserve"> may no longer prevent pregnancy and you may need surgery to have it removed.</w:t>
      </w:r>
    </w:p>
    <w:p w:rsidR="00C36FBC" w:rsidRDefault="00C36FBC" w:rsidP="00C36FBC">
      <w:r>
        <w:t xml:space="preserve">Perforation. </w:t>
      </w:r>
      <w:proofErr w:type="spellStart"/>
      <w:r>
        <w:t>Mirena</w:t>
      </w:r>
      <w:proofErr w:type="spellEnd"/>
      <w:r>
        <w:t xml:space="preserve"> may go through (perforate) the uterine wall. If your uterus is perforated, </w:t>
      </w:r>
      <w:proofErr w:type="spellStart"/>
      <w:r>
        <w:t>Mirena</w:t>
      </w:r>
      <w:proofErr w:type="spellEnd"/>
      <w:r>
        <w:t xml:space="preserve"> may no longer prevent pregnancy. It may move outside the uterus and can cause scarring, infection or damage to other organs. Surgery may be needed to have </w:t>
      </w:r>
      <w:proofErr w:type="spellStart"/>
      <w:r>
        <w:t>Mirena</w:t>
      </w:r>
      <w:proofErr w:type="spellEnd"/>
      <w:r>
        <w:t xml:space="preserve"> removed.</w:t>
      </w:r>
    </w:p>
    <w:p w:rsidR="00C36FBC" w:rsidRPr="00C36FBC" w:rsidRDefault="00C36FBC" w:rsidP="00C36FBC">
      <w:pPr>
        <w:rPr>
          <w:b/>
        </w:rPr>
      </w:pPr>
    </w:p>
    <w:p w:rsidR="00C36FBC" w:rsidRPr="00C36FBC" w:rsidRDefault="00C36FBC" w:rsidP="00C36FBC">
      <w:pPr>
        <w:rPr>
          <w:b/>
        </w:rPr>
      </w:pPr>
      <w:r w:rsidRPr="00C36FBC">
        <w:rPr>
          <w:b/>
        </w:rPr>
        <w:t xml:space="preserve">Possible side effects of </w:t>
      </w:r>
      <w:proofErr w:type="spellStart"/>
      <w:r w:rsidRPr="00C36FBC">
        <w:rPr>
          <w:b/>
        </w:rPr>
        <w:t>Mirena</w:t>
      </w:r>
      <w:proofErr w:type="spellEnd"/>
      <w:r w:rsidRPr="00C36FBC">
        <w:rPr>
          <w:b/>
        </w:rPr>
        <w:t xml:space="preserve"> may include:</w:t>
      </w:r>
    </w:p>
    <w:p w:rsidR="00C36FBC" w:rsidRDefault="00C36FBC" w:rsidP="00C36FBC">
      <w:r>
        <w:t>Discomfort during placement.</w:t>
      </w:r>
    </w:p>
    <w:p w:rsidR="00C36FBC" w:rsidRDefault="00C36FBC" w:rsidP="00C36FBC">
      <w:r>
        <w:lastRenderedPageBreak/>
        <w:t>Expulsion.</w:t>
      </w:r>
    </w:p>
    <w:p w:rsidR="00C36FBC" w:rsidRPr="00C36FBC" w:rsidRDefault="00C36FBC" w:rsidP="00C36FBC">
      <w:pPr>
        <w:rPr>
          <w:b/>
        </w:rPr>
      </w:pPr>
    </w:p>
    <w:p w:rsidR="00C36FBC" w:rsidRPr="00C36FBC" w:rsidRDefault="00C36FBC" w:rsidP="00C36FBC">
      <w:pPr>
        <w:rPr>
          <w:b/>
        </w:rPr>
      </w:pPr>
      <w:r w:rsidRPr="00C36FBC">
        <w:rPr>
          <w:b/>
        </w:rPr>
        <w:t xml:space="preserve">More than 10% of </w:t>
      </w:r>
      <w:proofErr w:type="spellStart"/>
      <w:r w:rsidRPr="00C36FBC">
        <w:rPr>
          <w:b/>
        </w:rPr>
        <w:t>Mirena</w:t>
      </w:r>
      <w:proofErr w:type="spellEnd"/>
      <w:r w:rsidRPr="00C36FBC">
        <w:rPr>
          <w:b/>
        </w:rPr>
        <w:t xml:space="preserve"> users may experience:</w:t>
      </w:r>
    </w:p>
    <w:p w:rsidR="00C36FBC" w:rsidRDefault="00C36FBC" w:rsidP="00C36FBC">
      <w:r>
        <w:t xml:space="preserve">Missed menstrual periods. About 2 out of 10 women stop having periods after 1 year of </w:t>
      </w:r>
      <w:proofErr w:type="spellStart"/>
      <w:r>
        <w:t>Mirena</w:t>
      </w:r>
      <w:proofErr w:type="spellEnd"/>
      <w:r>
        <w:t xml:space="preserve"> use.</w:t>
      </w:r>
    </w:p>
    <w:p w:rsidR="00C36FBC" w:rsidRDefault="00C36FBC" w:rsidP="00C36FBC">
      <w:r>
        <w:t>Changes in bleeding. Your period may become irregular and you may have bleeding and spotting between menstrual periods, especially during the first 3 to 6 months.</w:t>
      </w:r>
    </w:p>
    <w:p w:rsidR="00C36FBC" w:rsidRDefault="00C36FBC" w:rsidP="00C36FBC">
      <w:r>
        <w:t>Pelvic and/or abdominal pain may occur. Talk to your doctor if the pain is persistent.</w:t>
      </w:r>
    </w:p>
    <w:p w:rsidR="00C36FBC" w:rsidRDefault="00C36FBC" w:rsidP="00C36FBC"/>
    <w:p w:rsidR="00C36FBC" w:rsidRDefault="00C36FBC" w:rsidP="00C36FBC">
      <w:r w:rsidRPr="00C36FBC">
        <w:rPr>
          <w:b/>
        </w:rPr>
        <w:t xml:space="preserve">Between 5% and 10% of </w:t>
      </w:r>
      <w:proofErr w:type="spellStart"/>
      <w:r w:rsidRPr="00C36FBC">
        <w:rPr>
          <w:b/>
        </w:rPr>
        <w:t>Mirena</w:t>
      </w:r>
      <w:proofErr w:type="spellEnd"/>
      <w:r w:rsidRPr="00C36FBC">
        <w:rPr>
          <w:b/>
        </w:rPr>
        <w:t xml:space="preserve"> users may experience</w:t>
      </w:r>
      <w:r>
        <w:t>:</w:t>
      </w:r>
    </w:p>
    <w:p w:rsidR="00C36FBC" w:rsidRDefault="00C36FBC" w:rsidP="00C36FBC">
      <w:r>
        <w:t>Headache/Migraine</w:t>
      </w:r>
    </w:p>
    <w:p w:rsidR="00C36FBC" w:rsidRDefault="00C36FBC" w:rsidP="00C36FBC">
      <w:r>
        <w:t>Acne</w:t>
      </w:r>
    </w:p>
    <w:p w:rsidR="00C36FBC" w:rsidRDefault="00C36FBC" w:rsidP="00C36FBC">
      <w:r>
        <w:t>Depressed mood</w:t>
      </w:r>
    </w:p>
    <w:p w:rsidR="00C36FBC" w:rsidRDefault="00C36FBC" w:rsidP="00C36FBC">
      <w:r>
        <w:t>Heavy or prolonged menstrual bleeding</w:t>
      </w:r>
    </w:p>
    <w:p w:rsidR="00C36FBC" w:rsidRDefault="00C36FBC" w:rsidP="00C36FBC"/>
    <w:p w:rsidR="00C36FBC" w:rsidRPr="00C36FBC" w:rsidRDefault="00C36FBC" w:rsidP="00C36FBC">
      <w:pPr>
        <w:rPr>
          <w:b/>
        </w:rPr>
      </w:pPr>
      <w:r w:rsidRPr="00C36FBC">
        <w:rPr>
          <w:b/>
        </w:rPr>
        <w:t xml:space="preserve">Less than 5% of </w:t>
      </w:r>
      <w:proofErr w:type="spellStart"/>
      <w:r w:rsidRPr="00C36FBC">
        <w:rPr>
          <w:b/>
        </w:rPr>
        <w:t>Mirena</w:t>
      </w:r>
      <w:proofErr w:type="spellEnd"/>
      <w:r w:rsidRPr="00C36FBC">
        <w:rPr>
          <w:b/>
        </w:rPr>
        <w:t xml:space="preserve"> users may experience:</w:t>
      </w:r>
    </w:p>
    <w:p w:rsidR="00C36FBC" w:rsidRDefault="00C36FBC" w:rsidP="00C36FBC">
      <w:r>
        <w:t>Vaginal discharge</w:t>
      </w:r>
    </w:p>
    <w:p w:rsidR="00C36FBC" w:rsidRDefault="00C36FBC" w:rsidP="00C36FBC">
      <w:r>
        <w:t>Breast pain or tenderness</w:t>
      </w:r>
    </w:p>
    <w:p w:rsidR="00C36FBC" w:rsidRDefault="00C36FBC" w:rsidP="00C36FBC">
      <w:r>
        <w:t>Nausea</w:t>
      </w:r>
    </w:p>
    <w:p w:rsidR="00C36FBC" w:rsidRDefault="00C36FBC" w:rsidP="00C36FBC">
      <w:r>
        <w:t>Inflammation of cervix, vulva or vagina</w:t>
      </w:r>
    </w:p>
    <w:p w:rsidR="00C36FBC" w:rsidRDefault="00C36FBC" w:rsidP="00C36FBC">
      <w:r>
        <w:t>Pelvic pain during your period</w:t>
      </w:r>
    </w:p>
    <w:p w:rsidR="00C36FBC" w:rsidRDefault="00C36FBC" w:rsidP="00C36FBC">
      <w:r>
        <w:t>Back pain</w:t>
      </w:r>
    </w:p>
    <w:p w:rsidR="00C36FBC" w:rsidRDefault="00C36FBC" w:rsidP="00C36FBC">
      <w:r>
        <w:t>Weight increase</w:t>
      </w:r>
    </w:p>
    <w:p w:rsidR="00C36FBC" w:rsidRDefault="00C36FBC" w:rsidP="00C36FBC">
      <w:r>
        <w:t>Decreased sex drive</w:t>
      </w:r>
    </w:p>
    <w:p w:rsidR="00C36FBC" w:rsidRDefault="00C36FBC" w:rsidP="00C36FBC">
      <w:r>
        <w:t>High blood pressure</w:t>
      </w:r>
    </w:p>
    <w:p w:rsidR="00C36FBC" w:rsidRDefault="00C36FBC" w:rsidP="00C36FBC">
      <w:r>
        <w:t>Pain during intercourse</w:t>
      </w:r>
    </w:p>
    <w:p w:rsidR="00C36FBC" w:rsidRDefault="00C36FBC" w:rsidP="00C36FBC">
      <w:r>
        <w:t>Anemia</w:t>
      </w:r>
    </w:p>
    <w:p w:rsidR="00C36FBC" w:rsidRDefault="00C36FBC" w:rsidP="00C36FBC">
      <w:r>
        <w:t>Unusual hair growth or loss</w:t>
      </w:r>
    </w:p>
    <w:p w:rsidR="00C36FBC" w:rsidRDefault="00C36FBC" w:rsidP="00C36FBC">
      <w:r>
        <w:t>Skin irritations (such as hives, rash, eczema or itching)</w:t>
      </w:r>
    </w:p>
    <w:p w:rsidR="00C36FBC" w:rsidRDefault="00C36FBC" w:rsidP="00C36FBC">
      <w:r>
        <w:t>Feeling bloated</w:t>
      </w:r>
    </w:p>
    <w:p w:rsidR="00C36FBC" w:rsidRDefault="00C36FBC" w:rsidP="00C36FBC">
      <w:r>
        <w:t>Swelling of hands and feet</w:t>
      </w:r>
    </w:p>
    <w:p w:rsidR="00C36FBC" w:rsidRDefault="00C36FBC" w:rsidP="00C36FBC">
      <w:proofErr w:type="spellStart"/>
      <w:r>
        <w:t>Mirena</w:t>
      </w:r>
      <w:proofErr w:type="spellEnd"/>
      <w:r>
        <w:t xml:space="preserve"> does not protect against STDs or HIV. So, if while using </w:t>
      </w:r>
      <w:proofErr w:type="spellStart"/>
      <w:r>
        <w:t>Mirena</w:t>
      </w:r>
      <w:proofErr w:type="spellEnd"/>
      <w:r>
        <w:t xml:space="preserve"> you think you or your partner might be at risk of getting an STD, use a condom and call your doctor.</w:t>
      </w:r>
    </w:p>
    <w:p w:rsidR="00C36FBC" w:rsidRPr="00C36FBC" w:rsidRDefault="00C36FBC" w:rsidP="00C36FBC">
      <w:pPr>
        <w:rPr>
          <w:b/>
        </w:rPr>
      </w:pPr>
    </w:p>
    <w:p w:rsidR="00C36FBC" w:rsidRPr="00C36FBC" w:rsidRDefault="00C36FBC" w:rsidP="00C36FBC">
      <w:pPr>
        <w:rPr>
          <w:b/>
        </w:rPr>
      </w:pPr>
      <w:r w:rsidRPr="00C36FBC">
        <w:rPr>
          <w:b/>
        </w:rPr>
        <w:t xml:space="preserve">What if I become pregnant while using </w:t>
      </w:r>
      <w:proofErr w:type="spellStart"/>
      <w:r w:rsidRPr="00C36FBC">
        <w:rPr>
          <w:b/>
        </w:rPr>
        <w:t>Mirena</w:t>
      </w:r>
      <w:proofErr w:type="spellEnd"/>
      <w:r w:rsidRPr="00C36FBC">
        <w:rPr>
          <w:b/>
        </w:rPr>
        <w:t>?</w:t>
      </w:r>
      <w:r w:rsidRPr="00C36FBC">
        <w:rPr>
          <w:b/>
        </w:rPr>
        <w:t xml:space="preserve"> </w:t>
      </w:r>
    </w:p>
    <w:p w:rsidR="00C36FBC" w:rsidRDefault="00C36FBC" w:rsidP="00C36FBC">
      <w:r>
        <w:t xml:space="preserve">Unfortunately, no birth control method, including </w:t>
      </w:r>
      <w:proofErr w:type="spellStart"/>
      <w:r>
        <w:t>Mirena</w:t>
      </w:r>
      <w:proofErr w:type="spellEnd"/>
      <w:r>
        <w:t xml:space="preserve"> or even getting your tubes tied, is 100% perfect. Less than 8 in 1,000 women become pregnant over the course of the five years using </w:t>
      </w:r>
      <w:proofErr w:type="spellStart"/>
      <w:r>
        <w:t>Mirena</w:t>
      </w:r>
      <w:proofErr w:type="spellEnd"/>
      <w:r>
        <w:t xml:space="preserve">. One risk of getting pregnant using </w:t>
      </w:r>
      <w:proofErr w:type="spellStart"/>
      <w:r>
        <w:t>Mirena</w:t>
      </w:r>
      <w:proofErr w:type="spellEnd"/>
      <w:r>
        <w:t xml:space="preserve"> is called ectopic pregnancy, when the pregnancy is not in the uterus. Signs of ectopic pregnancy may include unusual bleeding or abdominal pain.</w:t>
      </w:r>
    </w:p>
    <w:p w:rsidR="00C36FBC" w:rsidRDefault="00C36FBC" w:rsidP="00C36FBC"/>
    <w:p w:rsidR="00637199" w:rsidRDefault="00C36FBC" w:rsidP="00C36FBC">
      <w:r>
        <w:t xml:space="preserve"> I have read and understood the above information and have been given the opportunity to ask any questions that I may have in relation to the </w:t>
      </w:r>
      <w:proofErr w:type="spellStart"/>
      <w:r>
        <w:t>Mirena</w:t>
      </w:r>
      <w:proofErr w:type="spellEnd"/>
      <w:r>
        <w:t xml:space="preserve"> IUS and </w:t>
      </w:r>
      <w:proofErr w:type="gramStart"/>
      <w:r>
        <w:t>it's</w:t>
      </w:r>
      <w:proofErr w:type="gramEnd"/>
      <w:r>
        <w:t xml:space="preserve"> placement, risks and side effects. I am happy to proceed with </w:t>
      </w:r>
      <w:proofErr w:type="spellStart"/>
      <w:proofErr w:type="gramStart"/>
      <w:r>
        <w:t>it's</w:t>
      </w:r>
      <w:proofErr w:type="spellEnd"/>
      <w:proofErr w:type="gramEnd"/>
      <w:r>
        <w:t xml:space="preserve"> insertion.</w:t>
      </w:r>
    </w:p>
    <w:p w:rsidR="00C36FBC" w:rsidRDefault="00C36FBC" w:rsidP="00C36FBC"/>
    <w:p w:rsidR="00C36FBC" w:rsidRDefault="00C36FBC" w:rsidP="00C36FBC">
      <w:r>
        <w:t xml:space="preserve">Signed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:rsidR="00C36FBC" w:rsidRDefault="00C36FBC" w:rsidP="00C36FBC"/>
    <w:p w:rsidR="00C36FBC" w:rsidRDefault="00C36FBC" w:rsidP="00C36FBC"/>
    <w:p w:rsidR="00C36FBC" w:rsidRDefault="00C36FBC" w:rsidP="00C36FBC"/>
    <w:p w:rsidR="00C36FBC" w:rsidRDefault="00C36FBC" w:rsidP="00C36FB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Dr </w:t>
      </w:r>
      <w:bookmarkStart w:id="0" w:name="_GoBack"/>
      <w:bookmarkEnd w:id="0"/>
      <w:r>
        <w:t>__________________________________</w:t>
      </w:r>
    </w:p>
    <w:sectPr w:rsidR="00C3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2C17"/>
    <w:multiLevelType w:val="hybridMultilevel"/>
    <w:tmpl w:val="524CC4FE"/>
    <w:lvl w:ilvl="0" w:tplc="BE50BDDE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2BC"/>
    <w:multiLevelType w:val="hybridMultilevel"/>
    <w:tmpl w:val="94365AB6"/>
    <w:lvl w:ilvl="0" w:tplc="BE50BDDE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D02CB"/>
    <w:multiLevelType w:val="hybridMultilevel"/>
    <w:tmpl w:val="B246D0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C"/>
    <w:rsid w:val="00637199"/>
    <w:rsid w:val="00C3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BCBB4-D400-4DA7-952C-40FC5E3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ian.DM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Boland</dc:creator>
  <cp:keywords/>
  <dc:description/>
  <cp:lastModifiedBy>Gillian Boland</cp:lastModifiedBy>
  <cp:revision>1</cp:revision>
  <dcterms:created xsi:type="dcterms:W3CDTF">2016-05-24T10:10:00Z</dcterms:created>
  <dcterms:modified xsi:type="dcterms:W3CDTF">2016-05-24T10:27:00Z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